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73639" w14:textId="004DAF97" w:rsidR="00D8602B" w:rsidRDefault="00D8602B" w:rsidP="00170883">
      <w:pPr>
        <w:pStyle w:val="01AGENDAHEADER"/>
      </w:pPr>
      <w:r>
        <w:t>Oversight Council Meeting</w:t>
      </w:r>
      <w:r w:rsidR="00D75887">
        <w:t xml:space="preserve"> NOTICE AND AGENDA</w:t>
      </w:r>
    </w:p>
    <w:p w14:paraId="5F7B63D3" w14:textId="77777777" w:rsidR="00D75887" w:rsidRDefault="00D75887" w:rsidP="00170883">
      <w:pPr>
        <w:pStyle w:val="01AGENDAHEADER"/>
      </w:pPr>
    </w:p>
    <w:p w14:paraId="02E0B180" w14:textId="14D8BD01" w:rsidR="00D75887" w:rsidRPr="006F658D" w:rsidRDefault="006F658D" w:rsidP="006F658D">
      <w:pPr>
        <w:pStyle w:val="02AgendaLineItem"/>
        <w:rPr>
          <w:sz w:val="20"/>
          <w:szCs w:val="20"/>
        </w:rPr>
      </w:pPr>
      <w:r w:rsidRPr="006F658D">
        <w:rPr>
          <w:sz w:val="20"/>
          <w:szCs w:val="20"/>
        </w:rPr>
        <w:t xml:space="preserve">Pursuant to the Massachusetts Open Meeting Law, G.L. c. 30A, §§ 18-25, notice is hereby given of a meeting of the </w:t>
      </w:r>
      <w:r w:rsidR="00CC6671">
        <w:rPr>
          <w:sz w:val="20"/>
          <w:szCs w:val="20"/>
        </w:rPr>
        <w:t>C</w:t>
      </w:r>
      <w:r w:rsidRPr="006F658D">
        <w:rPr>
          <w:sz w:val="20"/>
          <w:szCs w:val="20"/>
        </w:rPr>
        <w:t xml:space="preserve">enter for </w:t>
      </w:r>
      <w:r w:rsidR="00CC6671">
        <w:rPr>
          <w:sz w:val="20"/>
          <w:szCs w:val="20"/>
        </w:rPr>
        <w:t>H</w:t>
      </w:r>
      <w:r w:rsidRPr="006F658D">
        <w:rPr>
          <w:sz w:val="20"/>
          <w:szCs w:val="20"/>
        </w:rPr>
        <w:t xml:space="preserve">ealth </w:t>
      </w:r>
      <w:r w:rsidR="00CC6671">
        <w:rPr>
          <w:sz w:val="20"/>
          <w:szCs w:val="20"/>
        </w:rPr>
        <w:t>I</w:t>
      </w:r>
      <w:r w:rsidRPr="006F658D">
        <w:rPr>
          <w:sz w:val="20"/>
          <w:szCs w:val="20"/>
        </w:rPr>
        <w:t xml:space="preserve">nformation and </w:t>
      </w:r>
      <w:r w:rsidR="00CC6671">
        <w:rPr>
          <w:sz w:val="20"/>
          <w:szCs w:val="20"/>
        </w:rPr>
        <w:t>A</w:t>
      </w:r>
      <w:r w:rsidRPr="006F658D">
        <w:rPr>
          <w:sz w:val="20"/>
          <w:szCs w:val="20"/>
        </w:rPr>
        <w:t>nalysis. The meeting will take place:</w:t>
      </w:r>
    </w:p>
    <w:p w14:paraId="26F81A00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170A3E0E" w14:textId="0814A1D9" w:rsidR="00D8602B" w:rsidRPr="00170883" w:rsidRDefault="003B6D7B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Wednesday, December 11</w:t>
      </w:r>
      <w:r w:rsidR="00413DB9">
        <w:rPr>
          <w:rFonts w:ascii="Arial" w:hAnsi="Arial" w:cs="Arial"/>
        </w:rPr>
        <w:t>, 2024</w:t>
      </w:r>
    </w:p>
    <w:p w14:paraId="7EFB6092" w14:textId="7FE354EC" w:rsidR="00D8602B" w:rsidRPr="00170883" w:rsidRDefault="00A55A65" w:rsidP="00170883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>2:00 PM</w:t>
      </w:r>
      <w:r w:rsidR="00517836">
        <w:rPr>
          <w:rFonts w:ascii="Arial" w:hAnsi="Arial" w:cs="Arial"/>
        </w:rPr>
        <w:t xml:space="preserve"> – 4:00 PM</w:t>
      </w:r>
    </w:p>
    <w:p w14:paraId="0CB4B7CE" w14:textId="162FC152" w:rsidR="00D8602B" w:rsidRDefault="00D8602B" w:rsidP="00D8602B">
      <w:pPr>
        <w:pStyle w:val="BasicParagraph"/>
        <w:rPr>
          <w:rFonts w:ascii="Arial" w:hAnsi="Arial" w:cs="Arial"/>
        </w:rPr>
      </w:pPr>
      <w:r>
        <w:rPr>
          <w:rFonts w:ascii="Arial" w:hAnsi="Arial" w:cs="Arial"/>
        </w:rPr>
        <w:t xml:space="preserve">Remote Meeting Available for Viewing on </w:t>
      </w:r>
      <w:hyperlink r:id="rId10" w:history="1">
        <w:r w:rsidRPr="007D6F61">
          <w:rPr>
            <w:rStyle w:val="Hyperlink"/>
            <w:rFonts w:cs="Arial"/>
            <w:sz w:val="24"/>
          </w:rPr>
          <w:t>YouTube</w:t>
        </w:r>
      </w:hyperlink>
    </w:p>
    <w:p w14:paraId="497E6227" w14:textId="0456637A" w:rsidR="00D8602B" w:rsidRDefault="00D8602B" w:rsidP="00D8602B">
      <w:pPr>
        <w:pStyle w:val="BasicParagraph"/>
        <w:rPr>
          <w:rFonts w:ascii="Arial" w:hAnsi="Arial" w:cs="Arial"/>
        </w:rPr>
      </w:pPr>
    </w:p>
    <w:p w14:paraId="10885407" w14:textId="77777777" w:rsidR="00D8602B" w:rsidRDefault="00D8602B" w:rsidP="00D8602B">
      <w:pPr>
        <w:pStyle w:val="BasicParagraph"/>
        <w:rPr>
          <w:rFonts w:ascii="Arial" w:hAnsi="Arial" w:cs="Arial"/>
        </w:rPr>
      </w:pPr>
    </w:p>
    <w:p w14:paraId="590C4C8F" w14:textId="77777777" w:rsidR="00D8602B" w:rsidRDefault="00D8602B" w:rsidP="00170883">
      <w:pPr>
        <w:pStyle w:val="01AGENDAHEADER"/>
        <w:rPr>
          <w:color w:val="005480"/>
        </w:rPr>
      </w:pPr>
      <w:r>
        <w:t>AGENDA</w:t>
      </w:r>
    </w:p>
    <w:p w14:paraId="47E1F6BF" w14:textId="77777777" w:rsidR="00D8602B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175C1D9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3CC5A14A" w14:textId="5BCA011A" w:rsidR="003D7841" w:rsidRPr="009A64A7" w:rsidRDefault="003D7841" w:rsidP="00A8043A">
      <w:pPr>
        <w:pStyle w:val="02AgendaLineItem"/>
        <w:numPr>
          <w:ilvl w:val="0"/>
          <w:numId w:val="6"/>
        </w:numPr>
      </w:pPr>
      <w:r w:rsidRPr="009A64A7">
        <w:t>Approval of Prior Meeting Minutes</w:t>
      </w:r>
    </w:p>
    <w:p w14:paraId="3A176C4B" w14:textId="5881F8B7" w:rsidR="003D7841" w:rsidRPr="009A64A7" w:rsidRDefault="003B6D7B" w:rsidP="004C6910">
      <w:pPr>
        <w:pStyle w:val="02AgendaLineItem"/>
        <w:numPr>
          <w:ilvl w:val="0"/>
          <w:numId w:val="5"/>
        </w:numPr>
      </w:pPr>
      <w:r>
        <w:t>September 17</w:t>
      </w:r>
      <w:r w:rsidR="00A55A65">
        <w:t>, 2024</w:t>
      </w:r>
      <w:r w:rsidR="20541117">
        <w:t>,</w:t>
      </w:r>
      <w:r w:rsidR="003D7841">
        <w:t xml:space="preserve"> Meeting</w:t>
      </w:r>
    </w:p>
    <w:p w14:paraId="28BE3F63" w14:textId="77777777" w:rsidR="00D8602B" w:rsidRPr="009A64A7" w:rsidRDefault="00D8602B" w:rsidP="00D8602B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</w:rPr>
      </w:pPr>
    </w:p>
    <w:p w14:paraId="09706377" w14:textId="7BE0FB9F" w:rsidR="00413DB9" w:rsidRPr="00FA3DFE" w:rsidRDefault="00722973" w:rsidP="00C47E48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</w:rPr>
      </w:pPr>
      <w:r w:rsidRPr="1CAE1A25">
        <w:rPr>
          <w:rFonts w:ascii="Arial" w:hAnsi="Arial" w:cs="Arial"/>
        </w:rPr>
        <w:t>Strategic Planning</w:t>
      </w:r>
      <w:r w:rsidR="36140CCE" w:rsidRPr="1CAE1A25">
        <w:rPr>
          <w:rFonts w:ascii="Arial" w:hAnsi="Arial" w:cs="Arial"/>
        </w:rPr>
        <w:t xml:space="preserve"> Update</w:t>
      </w:r>
      <w:r>
        <w:br/>
      </w:r>
    </w:p>
    <w:p w14:paraId="2DE28BEF" w14:textId="5E8F99F1" w:rsidR="00973660" w:rsidRPr="00D4354B" w:rsidRDefault="00722973" w:rsidP="00924305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</w:pPr>
      <w:r w:rsidRPr="0483ACD6">
        <w:rPr>
          <w:rFonts w:ascii="Arial" w:hAnsi="Arial" w:cs="Arial"/>
        </w:rPr>
        <w:t>Nursing Facility Transparency</w:t>
      </w:r>
      <w:r w:rsidR="00924305" w:rsidRPr="0483ACD6">
        <w:rPr>
          <w:rFonts w:ascii="Arial" w:hAnsi="Arial" w:cs="Arial"/>
        </w:rPr>
        <w:t xml:space="preserve"> </w:t>
      </w:r>
      <w:r w:rsidR="7C07CAFA" w:rsidRPr="180D2530">
        <w:rPr>
          <w:rFonts w:ascii="Arial" w:hAnsi="Arial" w:cs="Arial"/>
        </w:rPr>
        <w:t xml:space="preserve">Dashboard </w:t>
      </w:r>
      <w:r w:rsidR="00924305" w:rsidRPr="0483ACD6">
        <w:rPr>
          <w:rFonts w:ascii="Arial" w:hAnsi="Arial" w:cs="Arial"/>
        </w:rPr>
        <w:t>Preview</w:t>
      </w:r>
      <w:r w:rsidR="00D4354B">
        <w:br/>
      </w:r>
    </w:p>
    <w:p w14:paraId="3BF2B6E4" w14:textId="44F8DFB5" w:rsidR="00D4354B" w:rsidRPr="00924305" w:rsidRDefault="00D4354B" w:rsidP="00924305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</w:pPr>
      <w:r>
        <w:rPr>
          <w:rFonts w:ascii="Arial" w:hAnsi="Arial" w:cs="Arial"/>
        </w:rPr>
        <w:t xml:space="preserve">THCE vs. SHEA Calculations </w:t>
      </w:r>
    </w:p>
    <w:p w14:paraId="47E9B85F" w14:textId="6BA8DC56" w:rsidR="276DA978" w:rsidRDefault="276DA978" w:rsidP="276DA978">
      <w:pPr>
        <w:pStyle w:val="BasicParagraph"/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</w:p>
    <w:p w14:paraId="6035055B" w14:textId="2A73E7BB" w:rsidR="00C47E48" w:rsidRDefault="00C47E48" w:rsidP="276DA978">
      <w:pPr>
        <w:pStyle w:val="BasicParagraph"/>
        <w:numPr>
          <w:ilvl w:val="0"/>
          <w:numId w:val="6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 w:rsidRPr="7CAF93A6">
        <w:rPr>
          <w:rFonts w:ascii="Arial" w:hAnsi="Arial" w:cs="Arial"/>
          <w:color w:val="000000" w:themeColor="text1"/>
        </w:rPr>
        <w:t>Executive Director’s Report</w:t>
      </w:r>
    </w:p>
    <w:p w14:paraId="4290146C" w14:textId="10759EA0" w:rsidR="00297223" w:rsidRDefault="00297223" w:rsidP="002D1D77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bookmarkStart w:id="0" w:name="_Hlk169259523"/>
      <w:r>
        <w:rPr>
          <w:rFonts w:ascii="Arial" w:hAnsi="Arial" w:cs="Arial"/>
          <w:color w:val="000000" w:themeColor="text1"/>
        </w:rPr>
        <w:t>HPC 2024 Cost Trends Hearing Recap</w:t>
      </w:r>
    </w:p>
    <w:p w14:paraId="4DC8443F" w14:textId="04DA3781" w:rsidR="006660B2" w:rsidRDefault="006660B2" w:rsidP="002D1D77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FY25 Budget and Legislative Update</w:t>
      </w:r>
    </w:p>
    <w:bookmarkEnd w:id="0"/>
    <w:p w14:paraId="54706145" w14:textId="548C1A7F" w:rsidR="006C5A01" w:rsidRPr="006C5A01" w:rsidRDefault="006C5A01" w:rsidP="006C5A01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eAPCD</w:t>
      </w:r>
      <w:proofErr w:type="spellEnd"/>
      <w:r>
        <w:rPr>
          <w:rFonts w:ascii="Arial" w:hAnsi="Arial" w:cs="Arial"/>
          <w:color w:val="000000" w:themeColor="text1"/>
        </w:rPr>
        <w:t xml:space="preserve"> Update</w:t>
      </w:r>
    </w:p>
    <w:p w14:paraId="1323154C" w14:textId="347D7EBA" w:rsidR="00540703" w:rsidRPr="00A16647" w:rsidRDefault="005A122A" w:rsidP="00133B9F">
      <w:pPr>
        <w:pStyle w:val="BasicParagraph"/>
        <w:numPr>
          <w:ilvl w:val="0"/>
          <w:numId w:val="9"/>
        </w:numPr>
        <w:tabs>
          <w:tab w:val="right" w:pos="10200"/>
          <w:tab w:val="right" w:pos="10700"/>
        </w:tabs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Publications </w:t>
      </w:r>
      <w:r w:rsidR="00A16647">
        <w:rPr>
          <w:rFonts w:ascii="Arial" w:hAnsi="Arial" w:cs="Arial"/>
          <w:color w:val="000000" w:themeColor="text1"/>
        </w:rPr>
        <w:t>Overview</w:t>
      </w:r>
      <w:r w:rsidR="00D8602B" w:rsidRPr="00A16647">
        <w:rPr>
          <w:rFonts w:ascii="Arial" w:hAnsi="Arial" w:cs="Arial"/>
        </w:rPr>
        <w:tab/>
      </w:r>
    </w:p>
    <w:sectPr w:rsidR="00540703" w:rsidRPr="00A16647" w:rsidSect="008051C8">
      <w:headerReference w:type="default" r:id="rId11"/>
      <w:footerReference w:type="default" r:id="rId12"/>
      <w:pgSz w:w="12240" w:h="15840"/>
      <w:pgMar w:top="3053" w:right="965" w:bottom="936" w:left="965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562F1" w14:textId="77777777" w:rsidR="00714C65" w:rsidRDefault="00714C65" w:rsidP="00CC5B9B">
      <w:r>
        <w:separator/>
      </w:r>
    </w:p>
  </w:endnote>
  <w:endnote w:type="continuationSeparator" w:id="0">
    <w:p w14:paraId="0BD42F7E" w14:textId="77777777" w:rsidR="00714C65" w:rsidRDefault="00714C65" w:rsidP="00CC5B9B">
      <w:r>
        <w:continuationSeparator/>
      </w:r>
    </w:p>
  </w:endnote>
  <w:endnote w:type="continuationNotice" w:id="1">
    <w:p w14:paraId="2860C0C2" w14:textId="77777777" w:rsidR="00714C65" w:rsidRDefault="00714C6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715010" w14:textId="6B540EF2" w:rsidR="00D8602B" w:rsidRPr="00D8602B" w:rsidRDefault="00D8602B" w:rsidP="00E30FB9">
    <w:pPr>
      <w:tabs>
        <w:tab w:val="left" w:pos="560"/>
        <w:tab w:val="left" w:pos="1120"/>
        <w:tab w:val="left" w:pos="1680"/>
        <w:tab w:val="left" w:pos="2240"/>
        <w:tab w:val="left" w:pos="2800"/>
        <w:tab w:val="left" w:pos="3360"/>
        <w:tab w:val="left" w:pos="3920"/>
        <w:tab w:val="left" w:pos="4480"/>
        <w:tab w:val="left" w:pos="5040"/>
        <w:tab w:val="left" w:pos="5600"/>
        <w:tab w:val="left" w:pos="6160"/>
        <w:tab w:val="left" w:pos="6720"/>
      </w:tabs>
      <w:autoSpaceDE w:val="0"/>
      <w:autoSpaceDN w:val="0"/>
      <w:adjustRightInd w:val="0"/>
      <w:spacing w:after="120"/>
      <w:rPr>
        <w:rFonts w:ascii="Arial" w:hAnsi="Arial" w:cs="Arial"/>
        <w:color w:val="000000"/>
        <w:sz w:val="16"/>
        <w:szCs w:val="16"/>
        <w:u w:color="0B4CB4"/>
      </w:rPr>
    </w:pPr>
    <w:r w:rsidRPr="00D8602B">
      <w:rPr>
        <w:rFonts w:ascii="Arial" w:hAnsi="Arial" w:cs="Arial"/>
        <w:color w:val="080807"/>
        <w:sz w:val="16"/>
        <w:szCs w:val="16"/>
      </w:rPr>
      <w:t>Agenda</w:t>
    </w:r>
    <w:r w:rsidRPr="00D8602B">
      <w:rPr>
        <w:rFonts w:ascii="Arial" w:hAnsi="Arial" w:cs="Arial"/>
        <w:color w:val="000000"/>
        <w:sz w:val="16"/>
        <w:szCs w:val="16"/>
      </w:rPr>
      <w:t xml:space="preserve"> may include other items not reasonably anticipated 48 hours prior to the meeting. This meeting will be held remotely and can be viewed by the public via </w:t>
    </w:r>
    <w:hyperlink r:id="rId1" w:history="1">
      <w:r w:rsidRPr="007D6F61">
        <w:rPr>
          <w:rStyle w:val="Hyperlink"/>
        </w:rPr>
        <w:t>CHIA’s YouTube channel</w:t>
      </w:r>
      <w:r w:rsidRPr="007D6F61">
        <w:rPr>
          <w:rStyle w:val="Hyperlink"/>
          <w:rFonts w:cs="Arial"/>
          <w:szCs w:val="16"/>
        </w:rPr>
        <w:t>.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This notice was posted as </w:t>
    </w:r>
    <w:r w:rsidR="00540703">
      <w:rPr>
        <w:rFonts w:ascii="Arial" w:hAnsi="Arial" w:cs="Arial"/>
        <w:color w:val="000000"/>
        <w:sz w:val="16"/>
        <w:szCs w:val="16"/>
        <w:u w:color="0B4CB4"/>
      </w:rPr>
      <w:t>“</w:t>
    </w:r>
    <w:r w:rsidR="00540703" w:rsidRPr="00CF7658">
      <w:rPr>
        <w:rFonts w:ascii="Arial" w:hAnsi="Arial" w:cs="Arial"/>
        <w:color w:val="000000"/>
        <w:sz w:val="16"/>
        <w:szCs w:val="16"/>
        <w:u w:color="0B4CB4"/>
      </w:rPr>
      <w:t>chia-oc-agenda-</w:t>
    </w:r>
    <w:r w:rsidR="003B6D7B" w:rsidRPr="00CF7658">
      <w:rPr>
        <w:rFonts w:ascii="Arial" w:hAnsi="Arial" w:cs="Arial"/>
        <w:color w:val="000000"/>
        <w:sz w:val="16"/>
        <w:szCs w:val="16"/>
        <w:u w:color="0B4CB4"/>
      </w:rPr>
      <w:t>12-11</w:t>
    </w:r>
    <w:r w:rsidR="00413DB9" w:rsidRPr="00CF7658">
      <w:rPr>
        <w:rFonts w:ascii="Arial" w:hAnsi="Arial" w:cs="Arial"/>
        <w:color w:val="000000"/>
        <w:sz w:val="16"/>
        <w:szCs w:val="16"/>
        <w:u w:color="0B4CB4"/>
      </w:rPr>
      <w:t>-24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” </w:t>
    </w:r>
    <w:r w:rsidRPr="00D8602B">
      <w:rPr>
        <w:rFonts w:ascii="Arial" w:hAnsi="Arial" w:cs="Arial"/>
        <w:color w:val="000000"/>
        <w:sz w:val="16"/>
        <w:szCs w:val="16"/>
        <w:u w:color="0B4CB4"/>
      </w:rPr>
      <w:t>on CHIA’s website (chiamass.gov) on</w:t>
    </w:r>
    <w:r w:rsidR="00540703">
      <w:rPr>
        <w:rFonts w:ascii="Arial" w:hAnsi="Arial" w:cs="Arial"/>
        <w:color w:val="000000"/>
        <w:sz w:val="16"/>
        <w:szCs w:val="16"/>
        <w:u w:color="0B4CB4"/>
      </w:rPr>
      <w:t xml:space="preserve"> </w:t>
    </w:r>
    <w:r w:rsidR="005612E4">
      <w:rPr>
        <w:rFonts w:ascii="Arial" w:hAnsi="Arial" w:cs="Arial"/>
        <w:color w:val="000000"/>
        <w:sz w:val="16"/>
        <w:szCs w:val="16"/>
        <w:u w:color="0B4CB4"/>
      </w:rPr>
      <w:t>12-6</w:t>
    </w:r>
    <w:r w:rsidR="00FA3DFE">
      <w:rPr>
        <w:rFonts w:ascii="Arial" w:hAnsi="Arial" w:cs="Arial"/>
        <w:color w:val="000000"/>
        <w:sz w:val="16"/>
        <w:szCs w:val="16"/>
        <w:u w:color="0B4CB4"/>
      </w:rPr>
      <w:t>-</w:t>
    </w:r>
    <w:r w:rsidR="00413DB9">
      <w:rPr>
        <w:rFonts w:ascii="Arial" w:hAnsi="Arial" w:cs="Arial"/>
        <w:color w:val="000000"/>
        <w:sz w:val="16"/>
        <w:szCs w:val="16"/>
        <w:u w:color="0B4CB4"/>
      </w:rPr>
      <w:t>2024</w:t>
    </w: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 and emailed to</w:t>
    </w:r>
    <w:r w:rsidR="007D6F61">
      <w:rPr>
        <w:rStyle w:val="Hyperlink"/>
      </w:rPr>
      <w:t xml:space="preserve"> </w:t>
    </w:r>
    <w:hyperlink r:id="rId2" w:history="1">
      <w:r w:rsidR="007D6F61" w:rsidRPr="007D6F61">
        <w:rPr>
          <w:rStyle w:val="FOOTER-Hyperlink"/>
        </w:rPr>
        <w:t>regs@state.ma.us</w:t>
      </w:r>
    </w:hyperlink>
    <w:r w:rsidR="007D6F61">
      <w:rPr>
        <w:rFonts w:ascii="Arial" w:hAnsi="Arial" w:cs="Arial"/>
        <w:color w:val="000000"/>
        <w:sz w:val="16"/>
        <w:szCs w:val="16"/>
        <w:u w:color="0B4CB4"/>
      </w:rPr>
      <w:t>.</w:t>
    </w:r>
  </w:p>
  <w:p w14:paraId="461957F8" w14:textId="77777777" w:rsidR="00E30FB9" w:rsidRPr="00E30FB9" w:rsidRDefault="00D8602B" w:rsidP="00E30FB9">
    <w:pPr>
      <w:pStyle w:val="Footer"/>
      <w:spacing w:after="120"/>
      <w:rPr>
        <w:rFonts w:ascii="Arial" w:hAnsi="Arial" w:cs="Arial"/>
        <w:sz w:val="16"/>
        <w:szCs w:val="16"/>
      </w:rPr>
    </w:pPr>
    <w:r w:rsidRPr="00D8602B">
      <w:rPr>
        <w:rFonts w:ascii="Arial" w:hAnsi="Arial" w:cs="Arial"/>
        <w:color w:val="000000"/>
        <w:sz w:val="16"/>
        <w:szCs w:val="16"/>
        <w:u w:color="0B4CB4"/>
      </w:rPr>
      <w:t xml:space="preserve">If you require disability-related accommodations for this meeting or other CHIA public meetings, please email </w:t>
    </w:r>
    <w:hyperlink r:id="rId3" w:history="1">
      <w:r w:rsidR="00E30FB9" w:rsidRPr="007D6F61">
        <w:rPr>
          <w:rStyle w:val="FOOTER-Hyperlink"/>
        </w:rPr>
        <w:t>chia.webmaster@chiamass.gov</w:t>
      </w:r>
    </w:hyperlink>
    <w:r w:rsidRPr="00D8602B">
      <w:rPr>
        <w:rFonts w:ascii="Arial" w:hAnsi="Arial" w:cs="Arial"/>
        <w:color w:val="000000"/>
        <w:sz w:val="16"/>
        <w:szCs w:val="16"/>
        <w:u w:color="0B4CB4"/>
      </w:rPr>
      <w:t>. If possible, please contact CHIA at least two business days prior to the meeting to allow time to accommodate the request.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718987" w14:textId="77777777" w:rsidR="00714C65" w:rsidRDefault="00714C65" w:rsidP="00CC5B9B">
      <w:r>
        <w:separator/>
      </w:r>
    </w:p>
  </w:footnote>
  <w:footnote w:type="continuationSeparator" w:id="0">
    <w:p w14:paraId="25B0B68D" w14:textId="77777777" w:rsidR="00714C65" w:rsidRDefault="00714C65" w:rsidP="00CC5B9B">
      <w:r>
        <w:continuationSeparator/>
      </w:r>
    </w:p>
  </w:footnote>
  <w:footnote w:type="continuationNotice" w:id="1">
    <w:p w14:paraId="55038351" w14:textId="77777777" w:rsidR="00714C65" w:rsidRDefault="00714C6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2F8D9B" w14:textId="77777777" w:rsidR="00CC5B9B" w:rsidRDefault="00CC5B9B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2EDC27" wp14:editId="60C08966">
          <wp:simplePos x="0" y="0"/>
          <wp:positionH relativeFrom="page">
            <wp:posOffset>609600</wp:posOffset>
          </wp:positionH>
          <wp:positionV relativeFrom="paragraph">
            <wp:posOffset>3810</wp:posOffset>
          </wp:positionV>
          <wp:extent cx="6556248" cy="813227"/>
          <wp:effectExtent l="0" t="0" r="0" b="0"/>
          <wp:wrapNone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6248" cy="813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B5287F"/>
    <w:multiLevelType w:val="hybridMultilevel"/>
    <w:tmpl w:val="0AFE3422"/>
    <w:lvl w:ilvl="0" w:tplc="DD6E4F08">
      <w:start w:val="1"/>
      <w:numFmt w:val="bullet"/>
      <w:lvlText w:val="n"/>
      <w:lvlJc w:val="left"/>
      <w:pPr>
        <w:ind w:left="72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B13C34"/>
    <w:multiLevelType w:val="hybridMultilevel"/>
    <w:tmpl w:val="50A680E0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1222AF2"/>
    <w:multiLevelType w:val="hybridMultilevel"/>
    <w:tmpl w:val="184C9860"/>
    <w:lvl w:ilvl="0" w:tplc="2E7E11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23062"/>
    <w:multiLevelType w:val="hybridMultilevel"/>
    <w:tmpl w:val="A2F2AE2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125EDE6A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A64941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500205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5DAEE4E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CD2C921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6E4352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0AA8E4E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9C052A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56295D"/>
    <w:multiLevelType w:val="hybridMultilevel"/>
    <w:tmpl w:val="8EAE17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97D2615"/>
    <w:multiLevelType w:val="hybridMultilevel"/>
    <w:tmpl w:val="7A9AD03C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AF976FF"/>
    <w:multiLevelType w:val="hybridMultilevel"/>
    <w:tmpl w:val="A7887D56"/>
    <w:lvl w:ilvl="0" w:tplc="DD6E4F08">
      <w:start w:val="1"/>
      <w:numFmt w:val="bullet"/>
      <w:lvlText w:val="n"/>
      <w:lvlJc w:val="left"/>
      <w:pPr>
        <w:ind w:left="1080" w:hanging="360"/>
      </w:pPr>
      <w:rPr>
        <w:rFonts w:ascii="Wingdings" w:hAnsi="Wingdings" w:hint="default"/>
        <w:b w:val="0"/>
        <w:i w:val="0"/>
        <w:color w:val="005480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358852902">
    <w:abstractNumId w:val="3"/>
  </w:num>
  <w:num w:numId="2" w16cid:durableId="2072653704">
    <w:abstractNumId w:val="0"/>
  </w:num>
  <w:num w:numId="3" w16cid:durableId="725494677">
    <w:abstractNumId w:val="0"/>
  </w:num>
  <w:num w:numId="4" w16cid:durableId="815148247">
    <w:abstractNumId w:val="0"/>
  </w:num>
  <w:num w:numId="5" w16cid:durableId="1290012035">
    <w:abstractNumId w:val="1"/>
  </w:num>
  <w:num w:numId="6" w16cid:durableId="2109080890">
    <w:abstractNumId w:val="2"/>
  </w:num>
  <w:num w:numId="7" w16cid:durableId="314574656">
    <w:abstractNumId w:val="4"/>
  </w:num>
  <w:num w:numId="8" w16cid:durableId="1391608906">
    <w:abstractNumId w:val="6"/>
  </w:num>
  <w:num w:numId="9" w16cid:durableId="8470158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258"/>
    <w:rsid w:val="00015FE0"/>
    <w:rsid w:val="00026616"/>
    <w:rsid w:val="000722D7"/>
    <w:rsid w:val="00074B13"/>
    <w:rsid w:val="00076DF0"/>
    <w:rsid w:val="000C5410"/>
    <w:rsid w:val="000E0CB1"/>
    <w:rsid w:val="000E6446"/>
    <w:rsid w:val="000F0986"/>
    <w:rsid w:val="000F54C2"/>
    <w:rsid w:val="00125923"/>
    <w:rsid w:val="00133B9F"/>
    <w:rsid w:val="00150C95"/>
    <w:rsid w:val="0015623E"/>
    <w:rsid w:val="00170883"/>
    <w:rsid w:val="00191C4E"/>
    <w:rsid w:val="00195EDB"/>
    <w:rsid w:val="001B2858"/>
    <w:rsid w:val="001C62F2"/>
    <w:rsid w:val="001C7D60"/>
    <w:rsid w:val="001D5BBD"/>
    <w:rsid w:val="00202783"/>
    <w:rsid w:val="00204A97"/>
    <w:rsid w:val="0022443E"/>
    <w:rsid w:val="00227DAF"/>
    <w:rsid w:val="00246AB2"/>
    <w:rsid w:val="00252AFF"/>
    <w:rsid w:val="00270826"/>
    <w:rsid w:val="002762C9"/>
    <w:rsid w:val="002863ED"/>
    <w:rsid w:val="00286C00"/>
    <w:rsid w:val="00291EC5"/>
    <w:rsid w:val="00294651"/>
    <w:rsid w:val="00297223"/>
    <w:rsid w:val="002A3E13"/>
    <w:rsid w:val="002C28EB"/>
    <w:rsid w:val="002C2DE2"/>
    <w:rsid w:val="002D1D77"/>
    <w:rsid w:val="002D213B"/>
    <w:rsid w:val="002D299F"/>
    <w:rsid w:val="002E5542"/>
    <w:rsid w:val="002F4258"/>
    <w:rsid w:val="00314B45"/>
    <w:rsid w:val="00325471"/>
    <w:rsid w:val="003273A1"/>
    <w:rsid w:val="003277F5"/>
    <w:rsid w:val="00372BE9"/>
    <w:rsid w:val="00375306"/>
    <w:rsid w:val="00377D41"/>
    <w:rsid w:val="00382E61"/>
    <w:rsid w:val="003A17AF"/>
    <w:rsid w:val="003A3614"/>
    <w:rsid w:val="003B6D7B"/>
    <w:rsid w:val="003C32C0"/>
    <w:rsid w:val="003D03DB"/>
    <w:rsid w:val="003D21F0"/>
    <w:rsid w:val="003D65DC"/>
    <w:rsid w:val="003D7841"/>
    <w:rsid w:val="003E5F55"/>
    <w:rsid w:val="004023DF"/>
    <w:rsid w:val="00413DB9"/>
    <w:rsid w:val="00446D1B"/>
    <w:rsid w:val="00462591"/>
    <w:rsid w:val="0046752C"/>
    <w:rsid w:val="004920EE"/>
    <w:rsid w:val="004A529D"/>
    <w:rsid w:val="004C6910"/>
    <w:rsid w:val="004D386A"/>
    <w:rsid w:val="004D3EEC"/>
    <w:rsid w:val="004D6A10"/>
    <w:rsid w:val="004E1DD9"/>
    <w:rsid w:val="00507BFE"/>
    <w:rsid w:val="0051049D"/>
    <w:rsid w:val="00517836"/>
    <w:rsid w:val="00540703"/>
    <w:rsid w:val="005612E4"/>
    <w:rsid w:val="00587D85"/>
    <w:rsid w:val="005935EE"/>
    <w:rsid w:val="005A122A"/>
    <w:rsid w:val="005A2962"/>
    <w:rsid w:val="005B769E"/>
    <w:rsid w:val="005C2B1C"/>
    <w:rsid w:val="005D037A"/>
    <w:rsid w:val="0060075F"/>
    <w:rsid w:val="0060173C"/>
    <w:rsid w:val="006018C1"/>
    <w:rsid w:val="00613147"/>
    <w:rsid w:val="00626890"/>
    <w:rsid w:val="00640F48"/>
    <w:rsid w:val="00642A09"/>
    <w:rsid w:val="00645C96"/>
    <w:rsid w:val="006660B2"/>
    <w:rsid w:val="006A0491"/>
    <w:rsid w:val="006A2338"/>
    <w:rsid w:val="006A345C"/>
    <w:rsid w:val="006A7E50"/>
    <w:rsid w:val="006A7FD2"/>
    <w:rsid w:val="006C43D0"/>
    <w:rsid w:val="006C5A01"/>
    <w:rsid w:val="006D3B8C"/>
    <w:rsid w:val="006E4E6D"/>
    <w:rsid w:val="006F658D"/>
    <w:rsid w:val="0070605C"/>
    <w:rsid w:val="00710BB8"/>
    <w:rsid w:val="007123C2"/>
    <w:rsid w:val="00714C65"/>
    <w:rsid w:val="00722973"/>
    <w:rsid w:val="00723EF3"/>
    <w:rsid w:val="0072728E"/>
    <w:rsid w:val="007A25B5"/>
    <w:rsid w:val="007B60E1"/>
    <w:rsid w:val="007C4692"/>
    <w:rsid w:val="007D136C"/>
    <w:rsid w:val="007D6F61"/>
    <w:rsid w:val="008051C8"/>
    <w:rsid w:val="0080635E"/>
    <w:rsid w:val="0082253F"/>
    <w:rsid w:val="00823332"/>
    <w:rsid w:val="00836DD5"/>
    <w:rsid w:val="00845000"/>
    <w:rsid w:val="00872415"/>
    <w:rsid w:val="008B06F1"/>
    <w:rsid w:val="008B3E39"/>
    <w:rsid w:val="008C3D56"/>
    <w:rsid w:val="008D12EE"/>
    <w:rsid w:val="00902621"/>
    <w:rsid w:val="00921A95"/>
    <w:rsid w:val="00924305"/>
    <w:rsid w:val="00924572"/>
    <w:rsid w:val="00945E75"/>
    <w:rsid w:val="00947C0F"/>
    <w:rsid w:val="00947FB2"/>
    <w:rsid w:val="00971865"/>
    <w:rsid w:val="00973660"/>
    <w:rsid w:val="009748B5"/>
    <w:rsid w:val="009859AF"/>
    <w:rsid w:val="009A5B1F"/>
    <w:rsid w:val="009A64A7"/>
    <w:rsid w:val="009B493D"/>
    <w:rsid w:val="009E1ED0"/>
    <w:rsid w:val="00A11AB0"/>
    <w:rsid w:val="00A16647"/>
    <w:rsid w:val="00A41EAE"/>
    <w:rsid w:val="00A55A65"/>
    <w:rsid w:val="00A65279"/>
    <w:rsid w:val="00A8043A"/>
    <w:rsid w:val="00AB3EEB"/>
    <w:rsid w:val="00AB4BD3"/>
    <w:rsid w:val="00AC1B65"/>
    <w:rsid w:val="00AC6A10"/>
    <w:rsid w:val="00AE6090"/>
    <w:rsid w:val="00AF2AAA"/>
    <w:rsid w:val="00AF338E"/>
    <w:rsid w:val="00AF453A"/>
    <w:rsid w:val="00B007B3"/>
    <w:rsid w:val="00B226C3"/>
    <w:rsid w:val="00B24E72"/>
    <w:rsid w:val="00B60089"/>
    <w:rsid w:val="00B962A3"/>
    <w:rsid w:val="00BA11B8"/>
    <w:rsid w:val="00BF08E4"/>
    <w:rsid w:val="00BF203D"/>
    <w:rsid w:val="00BF3DB2"/>
    <w:rsid w:val="00BF722B"/>
    <w:rsid w:val="00C042B3"/>
    <w:rsid w:val="00C47E48"/>
    <w:rsid w:val="00C5168D"/>
    <w:rsid w:val="00CA337F"/>
    <w:rsid w:val="00CC5B9B"/>
    <w:rsid w:val="00CC6671"/>
    <w:rsid w:val="00CF7658"/>
    <w:rsid w:val="00D04BC1"/>
    <w:rsid w:val="00D22D2B"/>
    <w:rsid w:val="00D4354B"/>
    <w:rsid w:val="00D46F29"/>
    <w:rsid w:val="00D52360"/>
    <w:rsid w:val="00D53207"/>
    <w:rsid w:val="00D750A6"/>
    <w:rsid w:val="00D75887"/>
    <w:rsid w:val="00D82231"/>
    <w:rsid w:val="00D842FE"/>
    <w:rsid w:val="00D8602B"/>
    <w:rsid w:val="00D949F6"/>
    <w:rsid w:val="00D9594C"/>
    <w:rsid w:val="00DA33F1"/>
    <w:rsid w:val="00DD57C2"/>
    <w:rsid w:val="00DD6A81"/>
    <w:rsid w:val="00DE260C"/>
    <w:rsid w:val="00DE3999"/>
    <w:rsid w:val="00DE770F"/>
    <w:rsid w:val="00E0106C"/>
    <w:rsid w:val="00E2356D"/>
    <w:rsid w:val="00E30FB9"/>
    <w:rsid w:val="00E5739C"/>
    <w:rsid w:val="00E57F6D"/>
    <w:rsid w:val="00E60313"/>
    <w:rsid w:val="00E61D59"/>
    <w:rsid w:val="00E7021E"/>
    <w:rsid w:val="00E80E0C"/>
    <w:rsid w:val="00E8212E"/>
    <w:rsid w:val="00E9343A"/>
    <w:rsid w:val="00EB5F7E"/>
    <w:rsid w:val="00EE2BDA"/>
    <w:rsid w:val="00F105E4"/>
    <w:rsid w:val="00F502A0"/>
    <w:rsid w:val="00F70298"/>
    <w:rsid w:val="00FA3DFE"/>
    <w:rsid w:val="00FA5930"/>
    <w:rsid w:val="00FC3FC5"/>
    <w:rsid w:val="00FC7223"/>
    <w:rsid w:val="00FE474A"/>
    <w:rsid w:val="028EE9F6"/>
    <w:rsid w:val="03F82C4F"/>
    <w:rsid w:val="04284AED"/>
    <w:rsid w:val="0483ACD6"/>
    <w:rsid w:val="056BAD2D"/>
    <w:rsid w:val="077C563A"/>
    <w:rsid w:val="0C348185"/>
    <w:rsid w:val="0D158547"/>
    <w:rsid w:val="0D216DF8"/>
    <w:rsid w:val="0DD051E6"/>
    <w:rsid w:val="0DF4D492"/>
    <w:rsid w:val="0EBCAB64"/>
    <w:rsid w:val="111D545D"/>
    <w:rsid w:val="12096F35"/>
    <w:rsid w:val="12D1DC13"/>
    <w:rsid w:val="180D2530"/>
    <w:rsid w:val="1CAE1A25"/>
    <w:rsid w:val="1CC7CA56"/>
    <w:rsid w:val="1F244836"/>
    <w:rsid w:val="204A1D46"/>
    <w:rsid w:val="20541117"/>
    <w:rsid w:val="20A5D2DF"/>
    <w:rsid w:val="2133D271"/>
    <w:rsid w:val="22BC4668"/>
    <w:rsid w:val="23F57577"/>
    <w:rsid w:val="2558B07E"/>
    <w:rsid w:val="26B7B0AA"/>
    <w:rsid w:val="276DA978"/>
    <w:rsid w:val="31CAE1C4"/>
    <w:rsid w:val="322FEAB5"/>
    <w:rsid w:val="356E0818"/>
    <w:rsid w:val="36140CCE"/>
    <w:rsid w:val="389B0C9A"/>
    <w:rsid w:val="3955C432"/>
    <w:rsid w:val="3B1BAB4D"/>
    <w:rsid w:val="3CF323C2"/>
    <w:rsid w:val="4300E109"/>
    <w:rsid w:val="43C53063"/>
    <w:rsid w:val="4771CFC2"/>
    <w:rsid w:val="47CF8ADC"/>
    <w:rsid w:val="4C3C185E"/>
    <w:rsid w:val="4E2EBFE9"/>
    <w:rsid w:val="50837061"/>
    <w:rsid w:val="579D2AB5"/>
    <w:rsid w:val="593CA12C"/>
    <w:rsid w:val="59C83CB0"/>
    <w:rsid w:val="5B044F23"/>
    <w:rsid w:val="5EDADB63"/>
    <w:rsid w:val="5F0CD26C"/>
    <w:rsid w:val="5F189697"/>
    <w:rsid w:val="693305CE"/>
    <w:rsid w:val="6959987A"/>
    <w:rsid w:val="69C9B636"/>
    <w:rsid w:val="6A2F3FAF"/>
    <w:rsid w:val="6D8C2848"/>
    <w:rsid w:val="6E67E533"/>
    <w:rsid w:val="6F7B0EE9"/>
    <w:rsid w:val="7968F4CA"/>
    <w:rsid w:val="7BA9BFDC"/>
    <w:rsid w:val="7C07CAFA"/>
    <w:rsid w:val="7CAF9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925682"/>
  <w15:chartTrackingRefBased/>
  <w15:docId w15:val="{21B5D366-7848-4CD0-A1BE-EDA80803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rsid w:val="007D6F6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60313"/>
    <w:pPr>
      <w:ind w:left="720"/>
      <w:contextualSpacing/>
    </w:pPr>
  </w:style>
  <w:style w:type="character" w:customStyle="1" w:styleId="FOOTER-Hyperlink">
    <w:name w:val="FOOTER - Hyperlink"/>
    <w:basedOn w:val="Hyperlink"/>
    <w:uiPriority w:val="1"/>
    <w:rsid w:val="007D6F61"/>
    <w:rPr>
      <w:rFonts w:ascii="Arial" w:hAnsi="Arial"/>
      <w:b/>
      <w:color w:val="00B0F0"/>
      <w:sz w:val="16"/>
      <w:u w:val="none"/>
    </w:rPr>
  </w:style>
  <w:style w:type="paragraph" w:styleId="Header">
    <w:name w:val="header"/>
    <w:basedOn w:val="Normal"/>
    <w:link w:val="Head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5B9B"/>
  </w:style>
  <w:style w:type="paragraph" w:styleId="Footer">
    <w:name w:val="footer"/>
    <w:basedOn w:val="Normal"/>
    <w:link w:val="FooterChar"/>
    <w:uiPriority w:val="99"/>
    <w:unhideWhenUsed/>
    <w:rsid w:val="00CC5B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5B9B"/>
  </w:style>
  <w:style w:type="paragraph" w:customStyle="1" w:styleId="BasicParagraph">
    <w:name w:val="[Basic Paragraph]"/>
    <w:basedOn w:val="Normal"/>
    <w:uiPriority w:val="99"/>
    <w:rsid w:val="00D8602B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E30FB9"/>
    <w:rPr>
      <w:color w:val="605E5C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30FB9"/>
    <w:rPr>
      <w:rFonts w:ascii="Arial" w:hAnsi="Arial"/>
      <w:b/>
      <w:color w:val="00B0F0"/>
      <w:sz w:val="16"/>
      <w:u w:val="none"/>
    </w:rPr>
  </w:style>
  <w:style w:type="paragraph" w:customStyle="1" w:styleId="01AGENDAHEADER">
    <w:name w:val="01 AGENDA HEADER"/>
    <w:basedOn w:val="BasicParagraph"/>
    <w:qFormat/>
    <w:rsid w:val="00170883"/>
    <w:rPr>
      <w:rFonts w:ascii="Arial" w:hAnsi="Arial" w:cs="Arial"/>
      <w:b/>
      <w:bCs/>
      <w:caps/>
    </w:rPr>
  </w:style>
  <w:style w:type="paragraph" w:customStyle="1" w:styleId="02AgendaLineItem">
    <w:name w:val="02 Agenda Line Item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</w:rPr>
  </w:style>
  <w:style w:type="paragraph" w:customStyle="1" w:styleId="03AgendaLineItemItalic">
    <w:name w:val="03 Agenda Line Item Italic"/>
    <w:basedOn w:val="BasicParagraph"/>
    <w:qFormat/>
    <w:rsid w:val="00170883"/>
    <w:pPr>
      <w:tabs>
        <w:tab w:val="right" w:pos="10200"/>
        <w:tab w:val="right" w:pos="10700"/>
      </w:tabs>
    </w:pPr>
    <w:rPr>
      <w:rFonts w:ascii="Arial" w:hAnsi="Arial" w:cs="Arial"/>
      <w:i/>
      <w:iCs/>
    </w:rPr>
  </w:style>
  <w:style w:type="character" w:customStyle="1" w:styleId="Hyperlink1">
    <w:name w:val="Hyperlink1"/>
    <w:basedOn w:val="DefaultParagraphFont"/>
    <w:uiPriority w:val="1"/>
    <w:rsid w:val="007D6F61"/>
    <w:rPr>
      <w:rFonts w:ascii="Arial" w:hAnsi="Arial" w:cs="Arial"/>
      <w:b/>
      <w:bCs/>
      <w:color w:val="00ADEF"/>
    </w:rPr>
  </w:style>
  <w:style w:type="paragraph" w:styleId="Revision">
    <w:name w:val="Revision"/>
    <w:hidden/>
    <w:uiPriority w:val="99"/>
    <w:semiHidden/>
    <w:rsid w:val="002D213B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49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youtube.com/channel/UChShtBSNVmqCqc0e1QiodI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hia.webmaster@chiamass.gov" TargetMode="External"/><Relationship Id="rId2" Type="http://schemas.openxmlformats.org/officeDocument/2006/relationships/hyperlink" Target="mailto:regs@state.ma.us" TargetMode="External"/><Relationship Id="rId1" Type="http://schemas.openxmlformats.org/officeDocument/2006/relationships/hyperlink" Target="https://www.youtube.com/channel/UChShtBSNVmqCqc0e1QiodI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jones\Downloads\CHIA%20Agenda%20Template-1025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3cdd5d-33c7-4258-a3f8-53b38777dca5" xsi:nil="true"/>
    <lcf76f155ced4ddcb4097134ff3c332f xmlns="0cce03ee-0e28-4b6e-b1f8-cc6a6cd3710f">
      <Terms xmlns="http://schemas.microsoft.com/office/infopath/2007/PartnerControls"/>
    </lcf76f155ced4ddcb4097134ff3c332f>
    <SharedWithUsers xmlns="d93cdd5d-33c7-4258-a3f8-53b38777dca5">
      <UserInfo>
        <DisplayName>Andrew Jackmauh</DisplayName>
        <AccountId>12</AccountId>
        <AccountType/>
      </UserInfo>
      <UserInfo>
        <DisplayName>Jayme Reed</DisplayName>
        <AccountId>40</AccountId>
        <AccountType/>
      </UserInfo>
      <UserInfo>
        <DisplayName>Lauren Peters</DisplayName>
        <AccountId>34</AccountId>
        <AccountType/>
      </UserInfo>
      <UserInfo>
        <DisplayName>Haley Farrar-Muir</DisplayName>
        <AccountId>73</AccountId>
        <AccountType/>
      </UserInfo>
      <UserInfo>
        <DisplayName>Zi Zhang</DisplayName>
        <AccountId>65</AccountId>
        <AccountType/>
      </UserInfo>
      <UserInfo>
        <DisplayName>Caitlin Sullivan</DisplayName>
        <AccountId>30</AccountId>
        <AccountType/>
      </UserInfo>
      <UserInfo>
        <DisplayName>Emma Schlitzer McNamara</DisplayName>
        <AccountId>14</AccountId>
        <AccountType/>
      </UserInfo>
      <UserInfo>
        <DisplayName>Huong Trieu</DisplayName>
        <AccountId>68</AccountId>
        <AccountType/>
      </UserInfo>
      <UserInfo>
        <DisplayName>Michael Cocchi</DisplayName>
        <AccountId>38</AccountId>
        <AccountType/>
      </UserInfo>
      <UserInfo>
        <DisplayName>Alexandra Jones</DisplayName>
        <AccountId>15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AEB5510A1CDA499C4FAEA5D2F954A1" ma:contentTypeVersion="18" ma:contentTypeDescription="Create a new document." ma:contentTypeScope="" ma:versionID="e7e7152039484bb20dfc322f14ef99ae">
  <xsd:schema xmlns:xsd="http://www.w3.org/2001/XMLSchema" xmlns:xs="http://www.w3.org/2001/XMLSchema" xmlns:p="http://schemas.microsoft.com/office/2006/metadata/properties" xmlns:ns2="0cce03ee-0e28-4b6e-b1f8-cc6a6cd3710f" xmlns:ns3="d93cdd5d-33c7-4258-a3f8-53b38777dca5" targetNamespace="http://schemas.microsoft.com/office/2006/metadata/properties" ma:root="true" ma:fieldsID="edfa745587b102dd4c5289337b02682e" ns2:_="" ns3:_="">
    <xsd:import namespace="0cce03ee-0e28-4b6e-b1f8-cc6a6cd3710f"/>
    <xsd:import namespace="d93cdd5d-33c7-4258-a3f8-53b38777dc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e03ee-0e28-4b6e-b1f8-cc6a6cd37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9506d4-cf35-41b9-9e25-5432453bcc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cdd5d-33c7-4258-a3f8-53b38777dca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e212936c-422f-416e-b862-c1fb6792775a}" ma:internalName="TaxCatchAll" ma:showField="CatchAllData" ma:web="d93cdd5d-33c7-4258-a3f8-53b38777dc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8A0774-DED3-468B-8D89-7AEC92F983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887B88-B0A0-4CC7-87FC-BB5B203BB470}">
  <ds:schemaRefs>
    <ds:schemaRef ds:uri="http://schemas.microsoft.com/office/2006/metadata/properties"/>
    <ds:schemaRef ds:uri="http://schemas.microsoft.com/office/infopath/2007/PartnerControls"/>
    <ds:schemaRef ds:uri="d93cdd5d-33c7-4258-a3f8-53b38777dca5"/>
    <ds:schemaRef ds:uri="0cce03ee-0e28-4b6e-b1f8-cc6a6cd3710f"/>
  </ds:schemaRefs>
</ds:datastoreItem>
</file>

<file path=customXml/itemProps3.xml><?xml version="1.0" encoding="utf-8"?>
<ds:datastoreItem xmlns:ds="http://schemas.openxmlformats.org/officeDocument/2006/customXml" ds:itemID="{DCBA9BE6-0D82-4557-97CC-0C4F4C09B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e03ee-0e28-4b6e-b1f8-cc6a6cd3710f"/>
    <ds:schemaRef ds:uri="d93cdd5d-33c7-4258-a3f8-53b38777dc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CHIA Agenda Template-102522.dotx</Template>
  <TotalTime>20</TotalTime>
  <Pages>1</Pages>
  <Words>106</Words>
  <Characters>608</Characters>
  <Application>Microsoft Office Word</Application>
  <DocSecurity>4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Alexandra</dc:creator>
  <cp:keywords/>
  <dc:description/>
  <cp:lastModifiedBy>Alexandra Jones</cp:lastModifiedBy>
  <cp:revision>56</cp:revision>
  <cp:lastPrinted>2023-03-17T16:00:00Z</cp:lastPrinted>
  <dcterms:created xsi:type="dcterms:W3CDTF">2024-01-23T05:21:00Z</dcterms:created>
  <dcterms:modified xsi:type="dcterms:W3CDTF">2024-12-06T16:39:00Z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0x01010062AEB5510A1CDA499C4FAEA5D2F954A1</vt:lpwstr>
  </property>
  <property fmtid="{D5CDD505-2E9C-101B-9397-08002B2CF9AE}" pid="3" name="MediaServiceImageTags">
    <vt:lpwstr/>
  </property>
</Properties>
</file>