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3639" w14:textId="004DAF97" w:rsidR="00D8602B" w:rsidRDefault="00D8602B" w:rsidP="00170883">
      <w:pPr>
        <w:pStyle w:val="01AGENDAHEADER"/>
      </w:pPr>
      <w:r>
        <w:t>Oversight Council Meeting</w:t>
      </w:r>
      <w:r w:rsidR="00D75887">
        <w:t xml:space="preserve"> NOTICE AND AGENDA</w:t>
      </w:r>
    </w:p>
    <w:p w14:paraId="5F7B63D3" w14:textId="77777777" w:rsidR="00D75887" w:rsidRDefault="00D75887" w:rsidP="00170883">
      <w:pPr>
        <w:pStyle w:val="01AGENDAHEADER"/>
      </w:pPr>
    </w:p>
    <w:p w14:paraId="02E0B180" w14:textId="14D8BD01" w:rsidR="00D75887" w:rsidRPr="006F658D" w:rsidRDefault="006F658D" w:rsidP="006F658D">
      <w:pPr>
        <w:pStyle w:val="02AgendaLineItem"/>
        <w:rPr>
          <w:sz w:val="20"/>
          <w:szCs w:val="20"/>
        </w:rPr>
      </w:pPr>
      <w:r w:rsidRPr="006F658D">
        <w:rPr>
          <w:sz w:val="20"/>
          <w:szCs w:val="20"/>
        </w:rPr>
        <w:t xml:space="preserve">Pursuant to the Massachusetts Open Meeting Law, G.L. c. 30A, §§ 18-25, notice is hereby given of a meeting of the </w:t>
      </w:r>
      <w:r w:rsidR="00CC6671">
        <w:rPr>
          <w:sz w:val="20"/>
          <w:szCs w:val="20"/>
        </w:rPr>
        <w:t>C</w:t>
      </w:r>
      <w:r w:rsidRPr="006F658D">
        <w:rPr>
          <w:sz w:val="20"/>
          <w:szCs w:val="20"/>
        </w:rPr>
        <w:t xml:space="preserve">enter for </w:t>
      </w:r>
      <w:r w:rsidR="00CC6671">
        <w:rPr>
          <w:sz w:val="20"/>
          <w:szCs w:val="20"/>
        </w:rPr>
        <w:t>H</w:t>
      </w:r>
      <w:r w:rsidRPr="006F658D">
        <w:rPr>
          <w:sz w:val="20"/>
          <w:szCs w:val="20"/>
        </w:rPr>
        <w:t xml:space="preserve">ealth </w:t>
      </w:r>
      <w:r w:rsidR="00CC6671">
        <w:rPr>
          <w:sz w:val="20"/>
          <w:szCs w:val="20"/>
        </w:rPr>
        <w:t>I</w:t>
      </w:r>
      <w:r w:rsidRPr="006F658D">
        <w:rPr>
          <w:sz w:val="20"/>
          <w:szCs w:val="20"/>
        </w:rPr>
        <w:t xml:space="preserve">nformation and </w:t>
      </w:r>
      <w:r w:rsidR="00CC6671">
        <w:rPr>
          <w:sz w:val="20"/>
          <w:szCs w:val="20"/>
        </w:rPr>
        <w:t>A</w:t>
      </w:r>
      <w:r w:rsidRPr="006F658D">
        <w:rPr>
          <w:sz w:val="20"/>
          <w:szCs w:val="20"/>
        </w:rPr>
        <w:t>nalysis. The meeting will take place: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1FE671A2" w:rsidR="00D8602B" w:rsidRPr="00170883" w:rsidRDefault="00CC6671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Thursday, </w:t>
      </w:r>
      <w:r w:rsidR="00413DB9">
        <w:rPr>
          <w:rFonts w:ascii="Arial" w:hAnsi="Arial" w:cs="Arial"/>
        </w:rPr>
        <w:t>January 25, 2024</w:t>
      </w:r>
    </w:p>
    <w:p w14:paraId="7EFB6092" w14:textId="30D351B1" w:rsidR="00D8602B" w:rsidRPr="00170883" w:rsidRDefault="00413DB9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10:00 AM</w:t>
      </w:r>
    </w:p>
    <w:p w14:paraId="0CB4B7CE" w14:textId="162FC152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YouTube</w:t>
        </w:r>
      </w:hyperlink>
    </w:p>
    <w:p w14:paraId="0BFC0992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F07CE33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497E622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088540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90C4C8F" w14:textId="77777777" w:rsidR="00D8602B" w:rsidRDefault="00D8602B" w:rsidP="00170883">
      <w:pPr>
        <w:pStyle w:val="01AGENDAHEADER"/>
        <w:rPr>
          <w:color w:val="005480"/>
        </w:rPr>
      </w:pPr>
      <w:r>
        <w:t>AGENDA</w:t>
      </w:r>
    </w:p>
    <w:p w14:paraId="47E1F6BF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5C1D9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CC5A14A" w14:textId="5BCA011A" w:rsidR="003D7841" w:rsidRPr="009A64A7" w:rsidRDefault="003D7841" w:rsidP="00A8043A">
      <w:pPr>
        <w:pStyle w:val="02AgendaLineItem"/>
        <w:numPr>
          <w:ilvl w:val="0"/>
          <w:numId w:val="6"/>
        </w:numPr>
      </w:pPr>
      <w:r w:rsidRPr="009A64A7">
        <w:t>Approval of Prior Meeting Minutes</w:t>
      </w:r>
    </w:p>
    <w:p w14:paraId="3A176C4B" w14:textId="08AC422B" w:rsidR="003D7841" w:rsidRPr="009A64A7" w:rsidRDefault="00413DB9" w:rsidP="004C6910">
      <w:pPr>
        <w:pStyle w:val="02AgendaLineItem"/>
        <w:numPr>
          <w:ilvl w:val="0"/>
          <w:numId w:val="5"/>
        </w:numPr>
      </w:pPr>
      <w:r>
        <w:t xml:space="preserve">October 12, </w:t>
      </w:r>
      <w:r w:rsidR="20541117">
        <w:t>2023,</w:t>
      </w:r>
      <w:r w:rsidR="003D7841">
        <w:t xml:space="preserve"> Meeting</w:t>
      </w:r>
    </w:p>
    <w:p w14:paraId="28BE3F63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77D129E" w14:textId="1F7A1545" w:rsidR="00413DB9" w:rsidRDefault="00413DB9" w:rsidP="00413DB9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Health Equity 5-Point Plan</w:t>
      </w:r>
      <w:r>
        <w:rPr>
          <w:rFonts w:ascii="Arial" w:hAnsi="Arial" w:cs="Arial"/>
        </w:rPr>
        <w:br/>
      </w:r>
    </w:p>
    <w:p w14:paraId="0A3DE741" w14:textId="00F24374" w:rsidR="00413DB9" w:rsidRPr="009A64A7" w:rsidRDefault="00413DB9" w:rsidP="00413DB9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Other CHIA Priority Areas</w:t>
      </w:r>
    </w:p>
    <w:p w14:paraId="44EEDA5D" w14:textId="77777777" w:rsidR="00413DB9" w:rsidRPr="009A64A7" w:rsidRDefault="00413DB9" w:rsidP="00413DB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A64A7">
        <w:rPr>
          <w:rFonts w:ascii="Arial" w:hAnsi="Arial" w:cs="Arial"/>
        </w:rPr>
        <w:t>Primary Care Dashboard (Update)</w:t>
      </w:r>
    </w:p>
    <w:p w14:paraId="03DD604A" w14:textId="553883B7" w:rsidR="00413DB9" w:rsidRDefault="00413DB9" w:rsidP="00413DB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4771CFC2">
        <w:rPr>
          <w:rFonts w:ascii="Arial" w:hAnsi="Arial" w:cs="Arial"/>
        </w:rPr>
        <w:t>Workforce Survey (</w:t>
      </w:r>
      <w:r>
        <w:rPr>
          <w:rFonts w:ascii="Arial" w:hAnsi="Arial" w:cs="Arial"/>
        </w:rPr>
        <w:t>Update</w:t>
      </w:r>
      <w:r w:rsidRPr="4771CFC2">
        <w:rPr>
          <w:rFonts w:ascii="Arial" w:hAnsi="Arial" w:cs="Arial"/>
        </w:rPr>
        <w:t>)</w:t>
      </w:r>
    </w:p>
    <w:p w14:paraId="132EFFD0" w14:textId="69127083" w:rsidR="00413DB9" w:rsidRPr="00413DB9" w:rsidRDefault="00413DB9" w:rsidP="00413DB9">
      <w:pPr>
        <w:ind w:left="720"/>
        <w:rPr>
          <w:rFonts w:ascii="Arial" w:hAnsi="Arial" w:cs="Arial"/>
        </w:rPr>
      </w:pPr>
    </w:p>
    <w:p w14:paraId="09706377" w14:textId="2C4CC48E" w:rsidR="00413DB9" w:rsidRDefault="00413DB9" w:rsidP="003A17AF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CHIA Strategic Plan Update</w:t>
      </w:r>
      <w:r>
        <w:rPr>
          <w:rFonts w:ascii="Arial" w:hAnsi="Arial" w:cs="Arial"/>
        </w:rPr>
        <w:br/>
      </w:r>
    </w:p>
    <w:p w14:paraId="4CF07F6B" w14:textId="1A3BF69B" w:rsidR="003A17AF" w:rsidRDefault="22BC4668" w:rsidP="003A17AF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09A64A7">
        <w:rPr>
          <w:rFonts w:ascii="Arial" w:hAnsi="Arial" w:cs="Arial"/>
        </w:rPr>
        <w:t>Executive Director’s Report</w:t>
      </w:r>
    </w:p>
    <w:p w14:paraId="1BB502AF" w14:textId="795299CA" w:rsidR="00640F48" w:rsidRDefault="00413DB9" w:rsidP="008D12EE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Ongoing Initiatives Update</w:t>
      </w:r>
    </w:p>
    <w:p w14:paraId="46FA4011" w14:textId="69904876" w:rsidR="00413DB9" w:rsidRDefault="00413DB9" w:rsidP="008D12EE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Legislative and Budget Update</w:t>
      </w:r>
    </w:p>
    <w:p w14:paraId="2E45AAF8" w14:textId="3AD390E9" w:rsidR="008D12EE" w:rsidRDefault="008D12EE" w:rsidP="008D12EE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Publications Overview</w:t>
      </w:r>
    </w:p>
    <w:p w14:paraId="09A4ACB2" w14:textId="75C89EED" w:rsidR="00D8602B" w:rsidRPr="00375306" w:rsidRDefault="008C3D56" w:rsidP="00372BE9">
      <w:pPr>
        <w:rPr>
          <w:rFonts w:ascii="Arial" w:hAnsi="Arial" w:cs="Arial"/>
          <w:sz w:val="28"/>
          <w:szCs w:val="28"/>
        </w:rPr>
      </w:pPr>
      <w:r w:rsidRPr="00375306">
        <w:rPr>
          <w:rFonts w:ascii="Arial" w:hAnsi="Arial" w:cs="Arial"/>
          <w:sz w:val="28"/>
          <w:szCs w:val="28"/>
        </w:rPr>
        <w:tab/>
      </w:r>
      <w:r w:rsidR="00D8602B" w:rsidRPr="00375306">
        <w:rPr>
          <w:rFonts w:ascii="Arial" w:hAnsi="Arial" w:cs="Arial"/>
          <w:sz w:val="28"/>
          <w:szCs w:val="28"/>
        </w:rPr>
        <w:tab/>
      </w:r>
    </w:p>
    <w:p w14:paraId="28C607E6" w14:textId="035495DE" w:rsidR="00D8602B" w:rsidRDefault="00D8602B" w:rsidP="00CC6671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29D55A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323154C" w14:textId="09C1FF0B" w:rsidR="00540703" w:rsidRPr="00540703" w:rsidRDefault="00540703" w:rsidP="056BAD2D"/>
    <w:sectPr w:rsidR="00540703" w:rsidRPr="00540703" w:rsidSect="00723EF3">
      <w:headerReference w:type="default" r:id="rId11"/>
      <w:footerReference w:type="default" r:id="rId12"/>
      <w:pgSz w:w="12240" w:h="15840"/>
      <w:pgMar w:top="3053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BA668" w14:textId="77777777" w:rsidR="00723EF3" w:rsidRDefault="00723EF3" w:rsidP="00CC5B9B">
      <w:r>
        <w:separator/>
      </w:r>
    </w:p>
  </w:endnote>
  <w:endnote w:type="continuationSeparator" w:id="0">
    <w:p w14:paraId="58447C20" w14:textId="77777777" w:rsidR="00723EF3" w:rsidRDefault="00723EF3" w:rsidP="00CC5B9B">
      <w:r>
        <w:continuationSeparator/>
      </w:r>
    </w:p>
  </w:endnote>
  <w:endnote w:type="continuationNotice" w:id="1">
    <w:p w14:paraId="717F0694" w14:textId="77777777" w:rsidR="00723EF3" w:rsidRDefault="00723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5010" w14:textId="2C4947F1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>“chia-oc-agenda-</w:t>
    </w:r>
    <w:r w:rsidR="00413DB9">
      <w:rPr>
        <w:rFonts w:ascii="Arial" w:hAnsi="Arial" w:cs="Arial"/>
        <w:color w:val="000000"/>
        <w:sz w:val="16"/>
        <w:szCs w:val="16"/>
        <w:u w:color="0B4CB4"/>
      </w:rPr>
      <w:t>1-25-24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” </w:t>
    </w:r>
    <w:r w:rsidRPr="00D8602B">
      <w:rPr>
        <w:rFonts w:ascii="Arial" w:hAnsi="Arial" w:cs="Arial"/>
        <w:color w:val="000000"/>
        <w:sz w:val="16"/>
        <w:szCs w:val="16"/>
        <w:u w:color="0B4CB4"/>
      </w:rPr>
      <w:t>on CHIA’s website (chiamass.gov) on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 </w:t>
    </w:r>
    <w:r w:rsidR="00413DB9">
      <w:rPr>
        <w:rFonts w:ascii="Arial" w:hAnsi="Arial" w:cs="Arial"/>
        <w:color w:val="000000"/>
        <w:sz w:val="16"/>
        <w:szCs w:val="16"/>
        <w:u w:color="0B4CB4"/>
      </w:rPr>
      <w:t>1/23/2024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7D6F61">
      <w:rPr>
        <w:rStyle w:val="Hyperlink"/>
      </w:rPr>
      <w:t xml:space="preserve"> </w:t>
    </w:r>
    <w:hyperlink r:id="rId2" w:history="1">
      <w:r w:rsidR="007D6F61" w:rsidRPr="007D6F61">
        <w:rPr>
          <w:rStyle w:val="FOOTER-Hyperlink"/>
        </w:rPr>
        <w:t>regs@state.ma.us</w:t>
      </w:r>
    </w:hyperlink>
    <w:r w:rsidR="007D6F61">
      <w:rPr>
        <w:rFonts w:ascii="Arial" w:hAnsi="Arial" w:cs="Arial"/>
        <w:color w:val="000000"/>
        <w:sz w:val="16"/>
        <w:szCs w:val="16"/>
        <w:u w:color="0B4CB4"/>
      </w:rPr>
      <w:t>.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2DAAF" w14:textId="77777777" w:rsidR="00723EF3" w:rsidRDefault="00723EF3" w:rsidP="00CC5B9B">
      <w:r>
        <w:separator/>
      </w:r>
    </w:p>
  </w:footnote>
  <w:footnote w:type="continuationSeparator" w:id="0">
    <w:p w14:paraId="7A2FD5BB" w14:textId="77777777" w:rsidR="00723EF3" w:rsidRDefault="00723EF3" w:rsidP="00CC5B9B">
      <w:r>
        <w:continuationSeparator/>
      </w:r>
    </w:p>
  </w:footnote>
  <w:footnote w:type="continuationNotice" w:id="1">
    <w:p w14:paraId="39310C89" w14:textId="77777777" w:rsidR="00723EF3" w:rsidRDefault="00723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50A680E0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2AF2"/>
    <w:multiLevelType w:val="hybridMultilevel"/>
    <w:tmpl w:val="4ADA1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3062"/>
    <w:multiLevelType w:val="hybridMultilevel"/>
    <w:tmpl w:val="A2F2AE2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125EDE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649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020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AEE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2C92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E43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A8E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C05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6295D"/>
    <w:multiLevelType w:val="hybridMultilevel"/>
    <w:tmpl w:val="8EAE1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2615"/>
    <w:multiLevelType w:val="hybridMultilevel"/>
    <w:tmpl w:val="7A9AD03C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F976FF"/>
    <w:multiLevelType w:val="hybridMultilevel"/>
    <w:tmpl w:val="A7887D5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852902">
    <w:abstractNumId w:val="3"/>
  </w:num>
  <w:num w:numId="2" w16cid:durableId="2072653704">
    <w:abstractNumId w:val="0"/>
  </w:num>
  <w:num w:numId="3" w16cid:durableId="725494677">
    <w:abstractNumId w:val="0"/>
  </w:num>
  <w:num w:numId="4" w16cid:durableId="815148247">
    <w:abstractNumId w:val="0"/>
  </w:num>
  <w:num w:numId="5" w16cid:durableId="1290012035">
    <w:abstractNumId w:val="1"/>
  </w:num>
  <w:num w:numId="6" w16cid:durableId="2109080890">
    <w:abstractNumId w:val="2"/>
  </w:num>
  <w:num w:numId="7" w16cid:durableId="314574656">
    <w:abstractNumId w:val="4"/>
  </w:num>
  <w:num w:numId="8" w16cid:durableId="1391608906">
    <w:abstractNumId w:val="6"/>
  </w:num>
  <w:num w:numId="9" w16cid:durableId="84701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722D7"/>
    <w:rsid w:val="000C5410"/>
    <w:rsid w:val="000E0CB1"/>
    <w:rsid w:val="00125923"/>
    <w:rsid w:val="0015623E"/>
    <w:rsid w:val="00170883"/>
    <w:rsid w:val="00195EDB"/>
    <w:rsid w:val="001B2858"/>
    <w:rsid w:val="001C62F2"/>
    <w:rsid w:val="00202783"/>
    <w:rsid w:val="00246AB2"/>
    <w:rsid w:val="002762C9"/>
    <w:rsid w:val="002863ED"/>
    <w:rsid w:val="00286C00"/>
    <w:rsid w:val="00291EC5"/>
    <w:rsid w:val="00294651"/>
    <w:rsid w:val="002C28EB"/>
    <w:rsid w:val="002D213B"/>
    <w:rsid w:val="002D299F"/>
    <w:rsid w:val="002F4258"/>
    <w:rsid w:val="00314B45"/>
    <w:rsid w:val="00325471"/>
    <w:rsid w:val="003277F5"/>
    <w:rsid w:val="00372BE9"/>
    <w:rsid w:val="00375306"/>
    <w:rsid w:val="00377D41"/>
    <w:rsid w:val="00382E61"/>
    <w:rsid w:val="003A17AF"/>
    <w:rsid w:val="003C32C0"/>
    <w:rsid w:val="003D21F0"/>
    <w:rsid w:val="003D65DC"/>
    <w:rsid w:val="003D7841"/>
    <w:rsid w:val="00413DB9"/>
    <w:rsid w:val="004A529D"/>
    <w:rsid w:val="004C6910"/>
    <w:rsid w:val="004D3EEC"/>
    <w:rsid w:val="004D6A10"/>
    <w:rsid w:val="004E1DD9"/>
    <w:rsid w:val="00507BFE"/>
    <w:rsid w:val="00540703"/>
    <w:rsid w:val="005935EE"/>
    <w:rsid w:val="005B769E"/>
    <w:rsid w:val="006018C1"/>
    <w:rsid w:val="00640F48"/>
    <w:rsid w:val="00642A09"/>
    <w:rsid w:val="006A0491"/>
    <w:rsid w:val="006A7FD2"/>
    <w:rsid w:val="006D3B8C"/>
    <w:rsid w:val="006F658D"/>
    <w:rsid w:val="007123C2"/>
    <w:rsid w:val="00723EF3"/>
    <w:rsid w:val="007C4692"/>
    <w:rsid w:val="007D6F61"/>
    <w:rsid w:val="0082253F"/>
    <w:rsid w:val="00872415"/>
    <w:rsid w:val="008C3D56"/>
    <w:rsid w:val="008D12EE"/>
    <w:rsid w:val="00947C0F"/>
    <w:rsid w:val="00947FB2"/>
    <w:rsid w:val="00971865"/>
    <w:rsid w:val="009A64A7"/>
    <w:rsid w:val="00A11AB0"/>
    <w:rsid w:val="00A41EAE"/>
    <w:rsid w:val="00A65279"/>
    <w:rsid w:val="00A8043A"/>
    <w:rsid w:val="00AB4BD3"/>
    <w:rsid w:val="00AC1B65"/>
    <w:rsid w:val="00AC6A10"/>
    <w:rsid w:val="00AE6090"/>
    <w:rsid w:val="00AF453A"/>
    <w:rsid w:val="00B226C3"/>
    <w:rsid w:val="00B60089"/>
    <w:rsid w:val="00C042B3"/>
    <w:rsid w:val="00CA337F"/>
    <w:rsid w:val="00CC5B9B"/>
    <w:rsid w:val="00CC6671"/>
    <w:rsid w:val="00D04BC1"/>
    <w:rsid w:val="00D22D2B"/>
    <w:rsid w:val="00D52360"/>
    <w:rsid w:val="00D75887"/>
    <w:rsid w:val="00D82231"/>
    <w:rsid w:val="00D8602B"/>
    <w:rsid w:val="00D949F6"/>
    <w:rsid w:val="00DA33F1"/>
    <w:rsid w:val="00DD57C2"/>
    <w:rsid w:val="00DD6A81"/>
    <w:rsid w:val="00DE3999"/>
    <w:rsid w:val="00E30FB9"/>
    <w:rsid w:val="00E57F6D"/>
    <w:rsid w:val="00E60313"/>
    <w:rsid w:val="00E61D59"/>
    <w:rsid w:val="00E80E0C"/>
    <w:rsid w:val="00E9343A"/>
    <w:rsid w:val="00EE2BDA"/>
    <w:rsid w:val="00F502A0"/>
    <w:rsid w:val="00FC3FC5"/>
    <w:rsid w:val="00FE474A"/>
    <w:rsid w:val="028EE9F6"/>
    <w:rsid w:val="03F82C4F"/>
    <w:rsid w:val="056BAD2D"/>
    <w:rsid w:val="0D216DF8"/>
    <w:rsid w:val="0EBCAB64"/>
    <w:rsid w:val="12D1DC13"/>
    <w:rsid w:val="20541117"/>
    <w:rsid w:val="20A5D2DF"/>
    <w:rsid w:val="2133D271"/>
    <w:rsid w:val="22BC4668"/>
    <w:rsid w:val="23F57577"/>
    <w:rsid w:val="356E0818"/>
    <w:rsid w:val="3955C432"/>
    <w:rsid w:val="3B1BAB4D"/>
    <w:rsid w:val="3CF323C2"/>
    <w:rsid w:val="4300E109"/>
    <w:rsid w:val="4771CFC2"/>
    <w:rsid w:val="47CF8ADC"/>
    <w:rsid w:val="4E2EBFE9"/>
    <w:rsid w:val="50837061"/>
    <w:rsid w:val="579D2AB5"/>
    <w:rsid w:val="5B044F23"/>
    <w:rsid w:val="5F189697"/>
    <w:rsid w:val="693305CE"/>
    <w:rsid w:val="6959987A"/>
    <w:rsid w:val="69C9B636"/>
    <w:rsid w:val="6D8C2848"/>
    <w:rsid w:val="7BA9B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3795ED2A-94E7-4821-B242-11457492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  <w:style w:type="paragraph" w:styleId="Revision">
    <w:name w:val="Revision"/>
    <w:hidden/>
    <w:uiPriority w:val="99"/>
    <w:semiHidden/>
    <w:rsid w:val="002D213B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channel/UChShtBSNVmqCqc0e1Qio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8" ma:contentTypeDescription="Create a new document." ma:contentTypeScope="" ma:versionID="e7e7152039484bb20dfc322f14ef99ae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edfa745587b102dd4c5289337b02682e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7B88-B0A0-4CC7-87FC-BB5B203BB470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customXml/itemProps3.xml><?xml version="1.0" encoding="utf-8"?>
<ds:datastoreItem xmlns:ds="http://schemas.openxmlformats.org/officeDocument/2006/customXml" ds:itemID="{DCBA9BE6-0D82-4557-97CC-0C4F4C09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 Agenda Template-102522.dotx</Template>
  <TotalTime>35</TotalTime>
  <Pages>1</Pages>
  <Words>107</Words>
  <Characters>612</Characters>
  <Application>Microsoft Office Word</Application>
  <DocSecurity>4</DocSecurity>
  <Lines>5</Lines>
  <Paragraphs>1</Paragraphs>
  <ScaleCrop>false</ScaleCrop>
  <Company/>
  <LinksUpToDate>false</LinksUpToDate>
  <CharactersWithSpaces>718</CharactersWithSpaces>
  <SharedDoc>false</SharedDoc>
  <HLinks>
    <vt:vector size="24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https://www.youtube.com/channel/UChShtBSNVmqCqc0e1QiodIA</vt:lpwstr>
      </vt:variant>
      <vt:variant>
        <vt:lpwstr/>
      </vt:variant>
      <vt:variant>
        <vt:i4>1179748</vt:i4>
      </vt:variant>
      <vt:variant>
        <vt:i4>6</vt:i4>
      </vt:variant>
      <vt:variant>
        <vt:i4>0</vt:i4>
      </vt:variant>
      <vt:variant>
        <vt:i4>5</vt:i4>
      </vt:variant>
      <vt:variant>
        <vt:lpwstr>mailto:chia.webmaster@chiamass.gov</vt:lpwstr>
      </vt:variant>
      <vt:variant>
        <vt:lpwstr/>
      </vt:variant>
      <vt:variant>
        <vt:i4>852072</vt:i4>
      </vt:variant>
      <vt:variant>
        <vt:i4>3</vt:i4>
      </vt:variant>
      <vt:variant>
        <vt:i4>0</vt:i4>
      </vt:variant>
      <vt:variant>
        <vt:i4>5</vt:i4>
      </vt:variant>
      <vt:variant>
        <vt:lpwstr>mailto:regs@state.ma.us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https://www.youtube.com/channel/UChShtBSNVmqCqc0e1QiodIA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Andrew Jackmauh</cp:lastModifiedBy>
  <cp:revision>10</cp:revision>
  <cp:lastPrinted>2023-03-17T04:00:00Z</cp:lastPrinted>
  <dcterms:created xsi:type="dcterms:W3CDTF">2024-01-22T17:21:00Z</dcterms:created>
  <dcterms:modified xsi:type="dcterms:W3CDTF">2024-01-23T01:41:00Z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